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8E3D" w14:textId="3A0DBDBA" w:rsidR="0020728B" w:rsidRPr="00164B9D" w:rsidRDefault="0020728B" w:rsidP="001F795E">
      <w:pPr>
        <w:spacing w:after="0"/>
      </w:pPr>
      <w:r w:rsidRPr="00164B9D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761D1E9" wp14:editId="0164B09E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326326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0058400"/>
                          <a:chOff x="0" y="0"/>
                          <a:chExt cx="3263900" cy="10058400"/>
                        </a:xfrm>
                        <a:solidFill>
                          <a:srgbClr val="C0C0C0"/>
                        </a:solidFill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  <a:grpFill/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05562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6FA40BA" id="Group 8" o:spid="_x0000_s1026" alt="decorative elements&#10;" style="position:absolute;margin-left:0;margin-top:-36pt;width:256.95pt;height:11in;z-index:-251657216;mso-height-percent:1000;mso-position-horizontal-relative:page;mso-height-percent:1000" coordsize="3263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" filled="f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ed="f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" path="m446,28c420,17,420,17,420,17,378,,331,21,316,63v-7,19,-7,19,-7,19c293,125,244,146,202,127v,,,,,c164,110,119,125,100,161,,344,,344,,344v446,,446,,446,l446,28xe" filled="f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" path="m440,202c416,153,416,153,416,153,405,130,377,120,354,132v-22,11,-22,11,-22,11c306,156,275,142,267,115v,,,,,c260,89,232,75,207,85v-9,3,-9,3,-9,3c176,97,151,87,140,66v,,,,,c118,22,69,,22,14,,20,,20,,20,,202,,202,,202r440,xe" filled="f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105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" path="m,412v33,13,33,13,33,13c85,446,143,420,162,368v9,-24,9,-24,9,-24c190,290,252,265,304,288v,,,,,c351,309,406,291,431,246,506,108,506,108,506,108,506,,506,,506,,,,,,,l,412xe" filled="f" stroked="f">
                  <v:path arrowok="t" o:connecttype="custom" o:connectlocs="0,2685171;202537,2769897;994271,2398405;1049508,2241988;1865792,1877013;1865792,1877013;2645251,1603282;3105562,703880;3105562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58"/>
        <w:gridCol w:w="3411"/>
        <w:gridCol w:w="606"/>
        <w:gridCol w:w="6132"/>
      </w:tblGrid>
      <w:tr w:rsidR="00164B9D" w:rsidRPr="00164B9D" w14:paraId="1E49484A" w14:textId="77777777" w:rsidTr="00AE251B">
        <w:trPr>
          <w:trHeight w:val="993"/>
          <w:jc w:val="center"/>
        </w:trPr>
        <w:tc>
          <w:tcPr>
            <w:tcW w:w="4140" w:type="dxa"/>
            <w:gridSpan w:val="2"/>
            <w:vAlign w:val="center"/>
          </w:tcPr>
          <w:p w14:paraId="66248AA2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jc w:val="center"/>
              <w:rPr>
                <w:rFonts w:ascii="Times New Roman" w:hAnsi="Times New Roman"/>
              </w:rPr>
            </w:pPr>
            <w:r w:rsidRPr="00164B9D">
              <w:rPr>
                <w:rFonts w:ascii="Times New Roman" w:hAnsi="Times New Roman"/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DD2429B" wp14:editId="25921C0D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F63E9" w14:textId="055A938D" w:rsidR="008E6B74" w:rsidRPr="00944143" w:rsidRDefault="008E6B74" w:rsidP="008E6B7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</w:pPr>
                                  <w:r w:rsidRPr="00944143">
                                    <w:rPr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D</w:t>
                                  </w:r>
                                  <w:r w:rsidR="00857EF3" w:rsidRPr="00944143">
                                    <w:rPr>
                                      <w:color w:val="000000" w:themeColor="text1"/>
                                      <w:sz w:val="144"/>
                                      <w:szCs w:val="1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D2429B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" fillcolor="#5a5a5a [2109]" strokecolor="#071921 [1604]" strokeweight="1pt">
                      <v:stroke joinstyle="miter"/>
                      <v:textbox>
                        <w:txbxContent>
                          <w:p w14:paraId="1E8F63E9" w14:textId="055A938D" w:rsidR="008E6B74" w:rsidRPr="00944143" w:rsidRDefault="008E6B74" w:rsidP="008E6B74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944143"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  <w:t>D</w:t>
                            </w:r>
                            <w:r w:rsidR="00857EF3" w:rsidRPr="00944143"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8" w:type="dxa"/>
            <w:vMerge w:val="restart"/>
          </w:tcPr>
          <w:p w14:paraId="22E745D7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 w:val="restart"/>
          </w:tcPr>
          <w:p w14:paraId="1D6F0C8B" w14:textId="16CF9348" w:rsidR="001026A6" w:rsidRDefault="00AE251B" w:rsidP="001F795E">
            <w:pPr>
              <w:pStyle w:val="Title"/>
              <w:spacing w:after="0"/>
              <w:rPr>
                <w:b w:val="0"/>
                <w:bCs w:val="0"/>
              </w:rPr>
            </w:pPr>
            <w:r w:rsidRPr="00164B9D">
              <w:rPr>
                <w:b w:val="0"/>
                <w:bCs w:val="0"/>
              </w:rPr>
              <w:t>daniel brownell</w:t>
            </w:r>
          </w:p>
          <w:p w14:paraId="7E8556DD" w14:textId="77777777" w:rsidR="00164B9D" w:rsidRPr="00164B9D" w:rsidRDefault="00164B9D" w:rsidP="00164B9D"/>
          <w:p w14:paraId="4840F641" w14:textId="50543E2A" w:rsidR="001026A6" w:rsidRPr="00164B9D" w:rsidRDefault="00292A79" w:rsidP="001F795E">
            <w:pPr>
              <w:pStyle w:val="Heading1"/>
              <w:spacing w:after="0"/>
              <w:rPr>
                <w:color w:val="auto"/>
              </w:rPr>
            </w:pPr>
            <w:r w:rsidRPr="00164B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AAF9B7" wp14:editId="7D0ECC3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228600</wp:posOffset>
                      </wp:positionV>
                      <wp:extent cx="4023360" cy="0"/>
                      <wp:effectExtent l="0" t="19050" r="34290" b="19050"/>
                      <wp:wrapNone/>
                      <wp:docPr id="26874279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69A65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8pt" to="314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" strokecolor="#002060" strokeweight="3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color w:val="auto"/>
                </w:rPr>
                <w:id w:val="-887725451"/>
                <w:placeholder>
                  <w:docPart w:val="A26E214BAEE94E39A721EA729A3D984B"/>
                </w:placeholder>
                <w:temporary/>
                <w:showingPlcHdr/>
                <w15:appearance w15:val="hidden"/>
              </w:sdtPr>
              <w:sdtContent>
                <w:r w:rsidR="001026A6" w:rsidRPr="00164B9D">
                  <w:rPr>
                    <w:color w:val="auto"/>
                  </w:rPr>
                  <w:t>Experience</w:t>
                </w:r>
              </w:sdtContent>
            </w:sdt>
          </w:p>
          <w:p w14:paraId="7F33F992" w14:textId="04B28991" w:rsidR="001026A6" w:rsidRPr="00164B9D" w:rsidRDefault="00AE251B" w:rsidP="001F795E">
            <w:pPr>
              <w:pStyle w:val="Heading2"/>
              <w:rPr>
                <w:sz w:val="24"/>
                <w:szCs w:val="22"/>
              </w:rPr>
            </w:pPr>
            <w:r w:rsidRPr="00164B9D">
              <w:rPr>
                <w:sz w:val="24"/>
                <w:szCs w:val="22"/>
              </w:rPr>
              <w:t>2024 - Present</w:t>
            </w:r>
          </w:p>
          <w:p w14:paraId="07FA4DB4" w14:textId="67812A0E" w:rsidR="001026A6" w:rsidRPr="00164B9D" w:rsidRDefault="00AE251B" w:rsidP="001F795E">
            <w:pPr>
              <w:spacing w:after="0"/>
            </w:pPr>
            <w:r w:rsidRPr="00164B9D">
              <w:t>Relationship Banker</w:t>
            </w:r>
            <w:r w:rsidR="001026A6" w:rsidRPr="00164B9D">
              <w:t xml:space="preserve"> </w:t>
            </w:r>
            <w:r w:rsidR="001026A6" w:rsidRPr="00164B9D">
              <w:rPr>
                <w:rStyle w:val="Strong"/>
                <w:color w:val="auto"/>
              </w:rPr>
              <w:t xml:space="preserve">• </w:t>
            </w:r>
            <w:r w:rsidRPr="00164B9D">
              <w:t>Bank of America</w:t>
            </w:r>
          </w:p>
          <w:p w14:paraId="18390737" w14:textId="53DDD13D" w:rsidR="00E647A4" w:rsidRPr="00164B9D" w:rsidRDefault="00BB72E3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sz w:val="20"/>
                <w:szCs w:val="20"/>
              </w:rPr>
              <w:t>Handle teller line responsibilities (</w:t>
            </w:r>
            <w:r w:rsidR="00012EF6" w:rsidRPr="00164B9D">
              <w:rPr>
                <w:sz w:val="20"/>
                <w:szCs w:val="20"/>
              </w:rPr>
              <w:t>deposits/withdrawals), assist</w:t>
            </w:r>
            <w:r w:rsidR="00217A46" w:rsidRPr="00164B9D">
              <w:rPr>
                <w:sz w:val="20"/>
                <w:szCs w:val="20"/>
              </w:rPr>
              <w:t xml:space="preserve"> clients with bank account maintenance</w:t>
            </w:r>
            <w:r w:rsidR="00537942" w:rsidRPr="00164B9D">
              <w:rPr>
                <w:sz w:val="20"/>
                <w:szCs w:val="20"/>
              </w:rPr>
              <w:t xml:space="preserve"> (opening/closing acco</w:t>
            </w:r>
            <w:r w:rsidR="00623D6A" w:rsidRPr="00164B9D">
              <w:rPr>
                <w:sz w:val="20"/>
                <w:szCs w:val="20"/>
              </w:rPr>
              <w:t>unts, updating information)</w:t>
            </w:r>
            <w:r w:rsidR="00ED48D1" w:rsidRPr="00164B9D">
              <w:rPr>
                <w:sz w:val="20"/>
                <w:szCs w:val="20"/>
              </w:rPr>
              <w:t xml:space="preserve">, </w:t>
            </w:r>
            <w:r w:rsidR="00CE6801" w:rsidRPr="00164B9D">
              <w:rPr>
                <w:sz w:val="20"/>
                <w:szCs w:val="20"/>
              </w:rPr>
              <w:t>among other duties as needed</w:t>
            </w:r>
          </w:p>
          <w:p w14:paraId="743F4382" w14:textId="77777777" w:rsidR="00F64FFD" w:rsidRPr="00164B9D" w:rsidRDefault="00F64FFD" w:rsidP="001F795E">
            <w:pPr>
              <w:spacing w:after="0"/>
              <w:rPr>
                <w:sz w:val="20"/>
                <w:szCs w:val="20"/>
              </w:rPr>
            </w:pPr>
          </w:p>
          <w:p w14:paraId="2883A904" w14:textId="5820BC8D" w:rsidR="001026A6" w:rsidRPr="00164B9D" w:rsidRDefault="00AE251B" w:rsidP="001F795E">
            <w:pPr>
              <w:pStyle w:val="Heading2"/>
              <w:rPr>
                <w:sz w:val="24"/>
                <w:szCs w:val="22"/>
              </w:rPr>
            </w:pPr>
            <w:r w:rsidRPr="00164B9D">
              <w:rPr>
                <w:sz w:val="24"/>
                <w:szCs w:val="22"/>
              </w:rPr>
              <w:t>2019 - 2024</w:t>
            </w:r>
            <w:r w:rsidR="001026A6" w:rsidRPr="00164B9D">
              <w:rPr>
                <w:sz w:val="24"/>
                <w:szCs w:val="22"/>
              </w:rPr>
              <w:t xml:space="preserve"> </w:t>
            </w:r>
          </w:p>
          <w:p w14:paraId="5DF7C1E3" w14:textId="080EAF95" w:rsidR="001026A6" w:rsidRPr="00164B9D" w:rsidRDefault="00AE251B" w:rsidP="001F795E">
            <w:pPr>
              <w:spacing w:after="0"/>
            </w:pPr>
            <w:r w:rsidRPr="00164B9D">
              <w:t>Sales Associate/Assistant Manager</w:t>
            </w:r>
            <w:r w:rsidR="001026A6" w:rsidRPr="00164B9D">
              <w:t xml:space="preserve"> </w:t>
            </w:r>
            <w:r w:rsidR="001026A6" w:rsidRPr="00164B9D">
              <w:rPr>
                <w:rStyle w:val="Strong"/>
                <w:color w:val="auto"/>
              </w:rPr>
              <w:t xml:space="preserve">• </w:t>
            </w:r>
            <w:r w:rsidRPr="00164B9D">
              <w:t>Concord Pools &amp; Spas</w:t>
            </w:r>
          </w:p>
          <w:p w14:paraId="095DFCE1" w14:textId="5E072AE5" w:rsidR="00F001D1" w:rsidRPr="00164B9D" w:rsidRDefault="00D80309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sz w:val="20"/>
                <w:szCs w:val="20"/>
              </w:rPr>
              <w:t>Worked in the retail store,</w:t>
            </w:r>
            <w:r w:rsidR="00FF58F7" w:rsidRPr="00164B9D">
              <w:rPr>
                <w:sz w:val="20"/>
                <w:szCs w:val="20"/>
              </w:rPr>
              <w:t xml:space="preserve"> assisted customers with pool chemical/equipment purchases, conducted water analysis</w:t>
            </w:r>
            <w:r w:rsidR="00920914" w:rsidRPr="00164B9D">
              <w:rPr>
                <w:sz w:val="20"/>
                <w:szCs w:val="20"/>
              </w:rPr>
              <w:t xml:space="preserve">, </w:t>
            </w:r>
            <w:r w:rsidR="00100CEB" w:rsidRPr="00164B9D">
              <w:rPr>
                <w:sz w:val="20"/>
                <w:szCs w:val="20"/>
              </w:rPr>
              <w:t xml:space="preserve">answered phone calls/emails, </w:t>
            </w:r>
            <w:r w:rsidR="00941E42" w:rsidRPr="00164B9D">
              <w:rPr>
                <w:sz w:val="20"/>
                <w:szCs w:val="20"/>
              </w:rPr>
              <w:t>handled multiple projects</w:t>
            </w:r>
            <w:r w:rsidR="00633001" w:rsidRPr="00164B9D">
              <w:rPr>
                <w:sz w:val="20"/>
                <w:szCs w:val="20"/>
              </w:rPr>
              <w:t>, assum</w:t>
            </w:r>
            <w:r w:rsidR="00CE6801" w:rsidRPr="00164B9D">
              <w:rPr>
                <w:sz w:val="20"/>
                <w:szCs w:val="20"/>
              </w:rPr>
              <w:t xml:space="preserve">ed manager </w:t>
            </w:r>
            <w:r w:rsidR="00F64FFD" w:rsidRPr="00164B9D">
              <w:rPr>
                <w:sz w:val="20"/>
                <w:szCs w:val="20"/>
              </w:rPr>
              <w:t>responsibilities</w:t>
            </w:r>
            <w:r w:rsidR="00CE6801" w:rsidRPr="00164B9D">
              <w:rPr>
                <w:sz w:val="20"/>
                <w:szCs w:val="20"/>
              </w:rPr>
              <w:t xml:space="preserve"> (opening/closing store</w:t>
            </w:r>
            <w:r w:rsidR="00F64FFD" w:rsidRPr="00164B9D">
              <w:rPr>
                <w:sz w:val="20"/>
                <w:szCs w:val="20"/>
              </w:rPr>
              <w:t>, cash handling, scheduling)</w:t>
            </w:r>
          </w:p>
          <w:p w14:paraId="120BDD4C" w14:textId="77777777" w:rsidR="00F76D16" w:rsidRPr="00164B9D" w:rsidRDefault="00F76D16" w:rsidP="001F795E">
            <w:pPr>
              <w:spacing w:after="0"/>
              <w:rPr>
                <w:sz w:val="20"/>
                <w:szCs w:val="20"/>
              </w:rPr>
            </w:pPr>
          </w:p>
          <w:p w14:paraId="04D60D97" w14:textId="1D2F9ED0" w:rsidR="001026A6" w:rsidRPr="00164B9D" w:rsidRDefault="00AE251B" w:rsidP="001F795E">
            <w:pPr>
              <w:pStyle w:val="Heading2"/>
              <w:rPr>
                <w:sz w:val="24"/>
                <w:szCs w:val="22"/>
              </w:rPr>
            </w:pPr>
            <w:r w:rsidRPr="00164B9D">
              <w:rPr>
                <w:sz w:val="24"/>
                <w:szCs w:val="22"/>
              </w:rPr>
              <w:t>2017 - 2023</w:t>
            </w:r>
          </w:p>
          <w:p w14:paraId="3CAE6070" w14:textId="6E7689FE" w:rsidR="001026A6" w:rsidRPr="00164B9D" w:rsidRDefault="00AE251B" w:rsidP="001F795E">
            <w:pPr>
              <w:spacing w:after="0"/>
            </w:pPr>
            <w:r w:rsidRPr="00164B9D">
              <w:t>Website Designer</w:t>
            </w:r>
            <w:r w:rsidR="001026A6" w:rsidRPr="00164B9D">
              <w:t xml:space="preserve"> </w:t>
            </w:r>
            <w:r w:rsidR="001026A6" w:rsidRPr="00164B9D">
              <w:rPr>
                <w:rStyle w:val="Strong"/>
                <w:color w:val="auto"/>
              </w:rPr>
              <w:t>•</w:t>
            </w:r>
            <w:r w:rsidR="001026A6" w:rsidRPr="00164B9D">
              <w:t xml:space="preserve"> </w:t>
            </w:r>
            <w:r w:rsidRPr="00164B9D">
              <w:t>Freelance</w:t>
            </w:r>
            <w:r w:rsidR="001026A6" w:rsidRPr="00164B9D">
              <w:t xml:space="preserve"> </w:t>
            </w:r>
          </w:p>
          <w:p w14:paraId="22A564E8" w14:textId="4F2D5C59" w:rsidR="00E647A4" w:rsidRPr="00164B9D" w:rsidRDefault="00F64FFD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sz w:val="20"/>
                <w:szCs w:val="20"/>
              </w:rPr>
              <w:t>Created</w:t>
            </w:r>
            <w:r w:rsidR="009B6FA2" w:rsidRPr="00164B9D">
              <w:rPr>
                <w:sz w:val="20"/>
                <w:szCs w:val="20"/>
              </w:rPr>
              <w:t>/maintained</w:t>
            </w:r>
            <w:r w:rsidRPr="00164B9D">
              <w:rPr>
                <w:sz w:val="20"/>
                <w:szCs w:val="20"/>
              </w:rPr>
              <w:t xml:space="preserve"> websites </w:t>
            </w:r>
            <w:r w:rsidR="009B6FA2" w:rsidRPr="00164B9D">
              <w:rPr>
                <w:sz w:val="20"/>
                <w:szCs w:val="20"/>
              </w:rPr>
              <w:t>for sports agent JR Rickert, PE firm Centauri Partners, as well as my own personal blog site using platforms Wix.com and WordPress</w:t>
            </w:r>
          </w:p>
          <w:p w14:paraId="08B6859A" w14:textId="3284977D" w:rsidR="001026A6" w:rsidRPr="00164B9D" w:rsidRDefault="001F795E" w:rsidP="001F795E">
            <w:pPr>
              <w:pStyle w:val="Heading1"/>
              <w:spacing w:after="0"/>
              <w:rPr>
                <w:color w:val="auto"/>
              </w:rPr>
            </w:pPr>
            <w:r w:rsidRPr="00164B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775CD6" wp14:editId="074554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377825</wp:posOffset>
                      </wp:positionV>
                      <wp:extent cx="4023360" cy="0"/>
                      <wp:effectExtent l="0" t="19050" r="34290" b="19050"/>
                      <wp:wrapNone/>
                      <wp:docPr id="15045284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FE479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75pt" to="316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" strokecolor="#002060" strokeweight="3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color w:val="auto"/>
                </w:rPr>
                <w:id w:val="-381948524"/>
                <w:placeholder>
                  <w:docPart w:val="75AD6E48B5364D0A997E357FECB8D567"/>
                </w:placeholder>
                <w:temporary/>
                <w:showingPlcHdr/>
                <w15:appearance w15:val="hidden"/>
              </w:sdtPr>
              <w:sdtContent>
                <w:r w:rsidR="001026A6" w:rsidRPr="00164B9D">
                  <w:rPr>
                    <w:color w:val="auto"/>
                  </w:rPr>
                  <w:t>Education</w:t>
                </w:r>
              </w:sdtContent>
            </w:sdt>
          </w:p>
          <w:p w14:paraId="7B8AFE18" w14:textId="242174A5" w:rsidR="00800501" w:rsidRPr="00164B9D" w:rsidRDefault="000D5FAB" w:rsidP="001F795E">
            <w:pPr>
              <w:pStyle w:val="Heading2"/>
              <w:rPr>
                <w:sz w:val="24"/>
                <w:szCs w:val="22"/>
              </w:rPr>
            </w:pPr>
            <w:r w:rsidRPr="00164B9D">
              <w:rPr>
                <w:sz w:val="24"/>
                <w:szCs w:val="22"/>
              </w:rPr>
              <w:t xml:space="preserve">2019 </w:t>
            </w:r>
            <w:r w:rsidR="00800501" w:rsidRPr="00164B9D">
              <w:rPr>
                <w:sz w:val="24"/>
                <w:szCs w:val="22"/>
              </w:rPr>
              <w:t>–</w:t>
            </w:r>
            <w:r w:rsidRPr="00164B9D">
              <w:rPr>
                <w:sz w:val="24"/>
                <w:szCs w:val="22"/>
              </w:rPr>
              <w:t xml:space="preserve"> 2023</w:t>
            </w:r>
          </w:p>
          <w:p w14:paraId="5D302169" w14:textId="31AAABBB" w:rsidR="001026A6" w:rsidRPr="00164B9D" w:rsidRDefault="00A44887" w:rsidP="001F795E">
            <w:pPr>
              <w:pStyle w:val="Heading2"/>
            </w:pPr>
            <w:r w:rsidRPr="00164B9D">
              <w:t>Saint Michael’s College • Colchester, VT</w:t>
            </w:r>
          </w:p>
          <w:p w14:paraId="1A7EA964" w14:textId="2241CCAB" w:rsidR="001026A6" w:rsidRPr="00164B9D" w:rsidRDefault="00A44887" w:rsidP="001F795E">
            <w:pPr>
              <w:pStyle w:val="ListBullet"/>
              <w:numPr>
                <w:ilvl w:val="0"/>
                <w:numId w:val="0"/>
              </w:numPr>
              <w:spacing w:after="0"/>
              <w:contextualSpacing/>
            </w:pPr>
            <w:r w:rsidRPr="00164B9D">
              <w:t>Bachelor of Science in Business Administration with a Minor in Accounting</w:t>
            </w:r>
          </w:p>
          <w:p w14:paraId="0835188E" w14:textId="51558613" w:rsidR="001026A6" w:rsidRPr="00164B9D" w:rsidRDefault="00C27044" w:rsidP="001F795E">
            <w:pPr>
              <w:pStyle w:val="Heading1"/>
              <w:spacing w:after="0"/>
              <w:rPr>
                <w:color w:val="auto"/>
              </w:rPr>
            </w:pPr>
            <w:r w:rsidRPr="00164B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82D508" wp14:editId="3ABB99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370205</wp:posOffset>
                      </wp:positionV>
                      <wp:extent cx="4023360" cy="0"/>
                      <wp:effectExtent l="0" t="19050" r="34290" b="19050"/>
                      <wp:wrapNone/>
                      <wp:docPr id="723855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21807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15pt" to="316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" strokecolor="#002060" strokeweight="3pt">
                      <v:stroke joinstyle="miter"/>
                    </v:line>
                  </w:pict>
                </mc:Fallback>
              </mc:AlternateContent>
            </w:r>
            <w:r w:rsidR="00A44887" w:rsidRPr="00164B9D">
              <w:rPr>
                <w:color w:val="auto"/>
              </w:rPr>
              <w:t>leadership</w:t>
            </w:r>
          </w:p>
          <w:p w14:paraId="0D7CED56" w14:textId="58A8692F" w:rsidR="00A44887" w:rsidRPr="00164B9D" w:rsidRDefault="00A44887" w:rsidP="001F795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2021 - 2023</w:t>
            </w:r>
          </w:p>
          <w:p w14:paraId="77FBAE0A" w14:textId="42D200FE" w:rsidR="001026A6" w:rsidRPr="00164B9D" w:rsidRDefault="00A44887" w:rsidP="001F795E">
            <w:pPr>
              <w:spacing w:after="0"/>
              <w:rPr>
                <w:rStyle w:val="Strong"/>
                <w:i/>
                <w:iCs/>
                <w:color w:val="auto"/>
              </w:rPr>
            </w:pPr>
            <w:r w:rsidRPr="00164B9D">
              <w:t xml:space="preserve">Volunteer Member </w:t>
            </w:r>
            <w:r w:rsidRPr="00164B9D">
              <w:rPr>
                <w:rStyle w:val="Strong"/>
                <w:color w:val="auto"/>
              </w:rPr>
              <w:t xml:space="preserve">• </w:t>
            </w:r>
            <w:r w:rsidRPr="00164B9D">
              <w:rPr>
                <w:rStyle w:val="Strong"/>
                <w:i/>
                <w:iCs/>
                <w:color w:val="auto"/>
              </w:rPr>
              <w:t>Hope Happens Here</w:t>
            </w:r>
          </w:p>
          <w:p w14:paraId="4DA2AA0E" w14:textId="2DF46089" w:rsidR="00A44887" w:rsidRPr="00164B9D" w:rsidRDefault="00C219CB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rStyle w:val="Strong"/>
                <w:b w:val="0"/>
                <w:bCs w:val="0"/>
                <w:color w:val="auto"/>
                <w:sz w:val="20"/>
                <w:szCs w:val="20"/>
              </w:rPr>
              <w:t>Active member of the St. Michael’s College chapter of this national collegiate organization which focuses on mental health issues affecting college students.</w:t>
            </w:r>
          </w:p>
          <w:p w14:paraId="0D50A727" w14:textId="763C5738" w:rsidR="001026A6" w:rsidRPr="00164B9D" w:rsidRDefault="001F795E" w:rsidP="001F795E">
            <w:pPr>
              <w:pStyle w:val="Heading1"/>
              <w:spacing w:after="0"/>
              <w:rPr>
                <w:color w:val="auto"/>
              </w:rPr>
            </w:pPr>
            <w:r w:rsidRPr="00164B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1D3C31" wp14:editId="5A739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378460</wp:posOffset>
                      </wp:positionV>
                      <wp:extent cx="4023360" cy="0"/>
                      <wp:effectExtent l="0" t="19050" r="34290" b="19050"/>
                      <wp:wrapNone/>
                      <wp:docPr id="49806001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1315C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8pt" to="316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" strokecolor="#002060" strokeweight="3pt">
                      <v:stroke joinstyle="miter"/>
                    </v:line>
                  </w:pict>
                </mc:Fallback>
              </mc:AlternateContent>
            </w:r>
            <w:r w:rsidR="004907FB" w:rsidRPr="00164B9D">
              <w:rPr>
                <w:color w:val="auto"/>
              </w:rPr>
              <w:t>extracurricular activities</w:t>
            </w:r>
          </w:p>
          <w:p w14:paraId="66A4C774" w14:textId="01B42000" w:rsidR="004907FB" w:rsidRPr="00164B9D" w:rsidRDefault="004907FB" w:rsidP="001F795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2019 – 2023</w:t>
            </w:r>
          </w:p>
          <w:p w14:paraId="09BF4DFF" w14:textId="36B122A3" w:rsidR="004907FB" w:rsidRPr="00164B9D" w:rsidRDefault="004907FB" w:rsidP="001F795E">
            <w:pPr>
              <w:spacing w:after="0"/>
            </w:pPr>
            <w:r w:rsidRPr="00164B9D">
              <w:t>Midfielder • Saint Michael’s College Men’s Lacrosse</w:t>
            </w:r>
          </w:p>
          <w:p w14:paraId="6BC452F4" w14:textId="673C8E6D" w:rsidR="004907FB" w:rsidRPr="00164B9D" w:rsidRDefault="004907FB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sz w:val="20"/>
                <w:szCs w:val="20"/>
              </w:rPr>
              <w:t>NE-10 Conference Academic Honor Roll (2020), Voted Team’s Most Inspirational Player (2023)</w:t>
            </w:r>
          </w:p>
          <w:p w14:paraId="62023993" w14:textId="464CF4F3" w:rsidR="004907FB" w:rsidRPr="00164B9D" w:rsidRDefault="004907FB" w:rsidP="001F795E">
            <w:pPr>
              <w:spacing w:after="0"/>
            </w:pPr>
            <w:r w:rsidRPr="00164B9D">
              <w:t xml:space="preserve"> </w:t>
            </w:r>
          </w:p>
          <w:p w14:paraId="36D579E1" w14:textId="6968D694" w:rsidR="007662F4" w:rsidRPr="00164B9D" w:rsidRDefault="002F179B" w:rsidP="001F795E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2020 </w:t>
            </w:r>
            <w:r w:rsidR="007662F4"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–</w:t>
            </w:r>
            <w:r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7662F4" w:rsidRPr="00164B9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Present</w:t>
            </w:r>
          </w:p>
          <w:p w14:paraId="0A67AF32" w14:textId="5EC23966" w:rsidR="004907FB" w:rsidRPr="00164B9D" w:rsidRDefault="008936D7" w:rsidP="001F795E">
            <w:pPr>
              <w:spacing w:after="0"/>
            </w:pPr>
            <w:r w:rsidRPr="00164B9D">
              <w:t xml:space="preserve">Self-Taught </w:t>
            </w:r>
            <w:r w:rsidR="007662F4" w:rsidRPr="00164B9D">
              <w:t>Investor</w:t>
            </w:r>
            <w:r w:rsidR="009C7915" w:rsidRPr="00164B9D">
              <w:t>/Trader</w:t>
            </w:r>
            <w:r w:rsidRPr="00164B9D">
              <w:t xml:space="preserve"> </w:t>
            </w:r>
            <w:r w:rsidR="00AA1C09" w:rsidRPr="00164B9D">
              <w:t xml:space="preserve">• </w:t>
            </w:r>
            <w:r w:rsidRPr="00164B9D">
              <w:t>Freelance</w:t>
            </w:r>
          </w:p>
          <w:p w14:paraId="6A293DD6" w14:textId="5D5DAD60" w:rsidR="001026A6" w:rsidRPr="00164B9D" w:rsidRDefault="009C7915" w:rsidP="001F795E">
            <w:pPr>
              <w:spacing w:after="0"/>
              <w:rPr>
                <w:sz w:val="20"/>
                <w:szCs w:val="20"/>
              </w:rPr>
            </w:pPr>
            <w:r w:rsidRPr="00164B9D">
              <w:rPr>
                <w:sz w:val="20"/>
                <w:szCs w:val="20"/>
              </w:rPr>
              <w:t>Experience investing/trading</w:t>
            </w:r>
            <w:r w:rsidR="009E6D5F" w:rsidRPr="00164B9D">
              <w:rPr>
                <w:sz w:val="20"/>
                <w:szCs w:val="20"/>
              </w:rPr>
              <w:t xml:space="preserve"> stocks</w:t>
            </w:r>
            <w:r w:rsidR="007D2AA8" w:rsidRPr="00164B9D">
              <w:rPr>
                <w:sz w:val="20"/>
                <w:szCs w:val="20"/>
              </w:rPr>
              <w:t xml:space="preserve"> and </w:t>
            </w:r>
            <w:r w:rsidR="009E6D5F" w:rsidRPr="00164B9D">
              <w:rPr>
                <w:sz w:val="20"/>
                <w:szCs w:val="20"/>
              </w:rPr>
              <w:t>cryptocurrency</w:t>
            </w:r>
            <w:r w:rsidR="007D2AA8" w:rsidRPr="00164B9D">
              <w:rPr>
                <w:sz w:val="20"/>
                <w:szCs w:val="20"/>
              </w:rPr>
              <w:t>, learning through YouTube</w:t>
            </w:r>
            <w:r w:rsidR="00D758A7" w:rsidRPr="00164B9D">
              <w:rPr>
                <w:sz w:val="20"/>
                <w:szCs w:val="20"/>
              </w:rPr>
              <w:t xml:space="preserve"> and other sources</w:t>
            </w:r>
          </w:p>
          <w:p w14:paraId="4B361D33" w14:textId="79ED0F9D" w:rsidR="001026A6" w:rsidRPr="00164B9D" w:rsidRDefault="001F795E" w:rsidP="001F795E">
            <w:pPr>
              <w:pStyle w:val="Heading1"/>
              <w:spacing w:after="0"/>
              <w:rPr>
                <w:color w:val="auto"/>
              </w:rPr>
            </w:pPr>
            <w:r w:rsidRPr="00164B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38339" wp14:editId="53623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374015</wp:posOffset>
                      </wp:positionV>
                      <wp:extent cx="4023360" cy="0"/>
                      <wp:effectExtent l="0" t="19050" r="34290" b="19050"/>
                      <wp:wrapNone/>
                      <wp:docPr id="113856434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CAFCD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9.45pt" to="316.8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" strokecolor="#002060" strokeweight="3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color w:val="auto"/>
                </w:rPr>
                <w:id w:val="-663852984"/>
                <w:placeholder>
                  <w:docPart w:val="0E50F60927B546BDA3F3022451994AF5"/>
                </w:placeholder>
                <w:temporary/>
                <w:showingPlcHdr/>
                <w15:appearance w15:val="hidden"/>
              </w:sdtPr>
              <w:sdtContent>
                <w:r w:rsidR="001026A6" w:rsidRPr="00164B9D">
                  <w:rPr>
                    <w:color w:val="auto"/>
                  </w:rPr>
                  <w:t>References</w:t>
                </w:r>
              </w:sdtContent>
            </w:sdt>
          </w:p>
          <w:p w14:paraId="760AFAED" w14:textId="00A5F678" w:rsidR="001026A6" w:rsidRPr="00164B9D" w:rsidRDefault="00000000" w:rsidP="001F795E">
            <w:pPr>
              <w:widowControl w:val="0"/>
              <w:autoSpaceDE w:val="0"/>
              <w:autoSpaceDN w:val="0"/>
              <w:adjustRightInd w:val="0"/>
              <w:spacing w:after="0"/>
            </w:pPr>
            <w:sdt>
              <w:sdtPr>
                <w:id w:val="1979949271"/>
                <w:placeholder>
                  <w:docPart w:val="D8301A219790453190B3C630BD2DB397"/>
                </w:placeholder>
                <w:temporary/>
                <w:showingPlcHdr/>
                <w15:appearance w15:val="hidden"/>
              </w:sdtPr>
              <w:sdtContent>
                <w:r w:rsidR="001026A6" w:rsidRPr="00164B9D">
                  <w:t>Available upon request.</w:t>
                </w:r>
              </w:sdtContent>
            </w:sdt>
          </w:p>
        </w:tc>
      </w:tr>
      <w:tr w:rsidR="00164B9D" w:rsidRPr="00164B9D" w14:paraId="2C952C4D" w14:textId="77777777" w:rsidTr="00AE251B">
        <w:trPr>
          <w:trHeight w:val="737"/>
          <w:jc w:val="center"/>
        </w:trPr>
        <w:tc>
          <w:tcPr>
            <w:tcW w:w="4140" w:type="dxa"/>
            <w:gridSpan w:val="2"/>
            <w:tcMar>
              <w:left w:w="0" w:type="dxa"/>
              <w:right w:w="0" w:type="dxa"/>
            </w:tcMar>
          </w:tcPr>
          <w:p w14:paraId="7C6711D3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</w:tcPr>
          <w:p w14:paraId="1923CEC8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  <w:tcBorders>
              <w:bottom w:val="nil"/>
            </w:tcBorders>
          </w:tcPr>
          <w:p w14:paraId="0DC07D57" w14:textId="77777777" w:rsidR="001026A6" w:rsidRPr="00164B9D" w:rsidRDefault="001026A6" w:rsidP="001F795E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64B9D" w:rsidRPr="00164B9D" w14:paraId="21F81D32" w14:textId="77777777" w:rsidTr="00AE251B">
        <w:trPr>
          <w:trHeight w:val="543"/>
          <w:jc w:val="center"/>
        </w:trPr>
        <w:tc>
          <w:tcPr>
            <w:tcW w:w="832" w:type="dxa"/>
            <w:vAlign w:val="center"/>
          </w:tcPr>
          <w:p w14:paraId="71D15A90" w14:textId="77777777" w:rsidR="001026A6" w:rsidRPr="00164B9D" w:rsidRDefault="001026A6" w:rsidP="001F795E">
            <w:pPr>
              <w:pStyle w:val="Information"/>
              <w:rPr>
                <w:rStyle w:val="Strong"/>
                <w:b w:val="0"/>
                <w:bCs w:val="0"/>
                <w:color w:val="auto"/>
              </w:rPr>
            </w:pPr>
            <w:r w:rsidRPr="00164B9D">
              <w:rPr>
                <w:noProof/>
                <w:color w:val="auto"/>
                <w:lang w:val="en-AU" w:eastAsia="en-AU"/>
              </w:rPr>
              <w:drawing>
                <wp:inline distT="0" distB="0" distL="0" distR="0" wp14:anchorId="17EC776A" wp14:editId="26CA9496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64E35C88" w14:textId="6033082E" w:rsidR="00AE251B" w:rsidRPr="00164B9D" w:rsidRDefault="00AE251B" w:rsidP="001F795E">
            <w:pPr>
              <w:pStyle w:val="Information"/>
              <w:rPr>
                <w:color w:val="auto"/>
              </w:rPr>
            </w:pPr>
            <w:r w:rsidRPr="00164B9D">
              <w:rPr>
                <w:color w:val="auto"/>
              </w:rPr>
              <w:t>7 Farnsworth Drive Apt 9</w:t>
            </w:r>
          </w:p>
          <w:p w14:paraId="2BE462D7" w14:textId="3EC6FEF7" w:rsidR="00AE251B" w:rsidRPr="00164B9D" w:rsidRDefault="00AE251B" w:rsidP="001F795E">
            <w:pPr>
              <w:pStyle w:val="Information"/>
              <w:rPr>
                <w:color w:val="auto"/>
              </w:rPr>
            </w:pPr>
            <w:r w:rsidRPr="00164B9D">
              <w:rPr>
                <w:color w:val="auto"/>
              </w:rPr>
              <w:t>Slingerlands, NY 12159</w:t>
            </w:r>
          </w:p>
        </w:tc>
        <w:tc>
          <w:tcPr>
            <w:tcW w:w="588" w:type="dxa"/>
            <w:vMerge/>
          </w:tcPr>
          <w:p w14:paraId="73B0AC77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5BD553AE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14B48B7B" w14:textId="77777777" w:rsidTr="00AE251B">
        <w:trPr>
          <w:trHeight w:val="183"/>
          <w:jc w:val="center"/>
        </w:trPr>
        <w:tc>
          <w:tcPr>
            <w:tcW w:w="4140" w:type="dxa"/>
            <w:gridSpan w:val="2"/>
            <w:vAlign w:val="center"/>
          </w:tcPr>
          <w:p w14:paraId="4684B89E" w14:textId="77777777" w:rsidR="001026A6" w:rsidRPr="00164B9D" w:rsidRDefault="001026A6" w:rsidP="001F795E">
            <w:pPr>
              <w:pStyle w:val="NoSpacing"/>
              <w:spacing w:after="0"/>
            </w:pPr>
          </w:p>
        </w:tc>
        <w:tc>
          <w:tcPr>
            <w:tcW w:w="588" w:type="dxa"/>
            <w:vMerge/>
          </w:tcPr>
          <w:p w14:paraId="6CAB5ABD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04C50098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714938B9" w14:textId="77777777" w:rsidTr="00AE251B">
        <w:trPr>
          <w:trHeight w:val="624"/>
          <w:jc w:val="center"/>
        </w:trPr>
        <w:tc>
          <w:tcPr>
            <w:tcW w:w="832" w:type="dxa"/>
            <w:vAlign w:val="center"/>
          </w:tcPr>
          <w:p w14:paraId="6D57B35D" w14:textId="77777777" w:rsidR="001026A6" w:rsidRPr="00164B9D" w:rsidRDefault="001026A6" w:rsidP="001F795E">
            <w:pPr>
              <w:pStyle w:val="Information"/>
              <w:rPr>
                <w:color w:val="auto"/>
              </w:rPr>
            </w:pPr>
            <w:r w:rsidRPr="00164B9D">
              <w:rPr>
                <w:noProof/>
                <w:color w:val="auto"/>
                <w:lang w:val="en-AU" w:eastAsia="en-AU"/>
              </w:rPr>
              <w:drawing>
                <wp:inline distT="0" distB="0" distL="0" distR="0" wp14:anchorId="572051C3" wp14:editId="1442538E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5888F424" w14:textId="72773CE1" w:rsidR="001026A6" w:rsidRPr="00164B9D" w:rsidRDefault="00AE251B" w:rsidP="001F795E">
            <w:pPr>
              <w:pStyle w:val="Information"/>
              <w:rPr>
                <w:color w:val="auto"/>
              </w:rPr>
            </w:pPr>
            <w:r w:rsidRPr="00164B9D">
              <w:rPr>
                <w:color w:val="auto"/>
              </w:rPr>
              <w:t>518.650.5077</w:t>
            </w:r>
          </w:p>
        </w:tc>
        <w:tc>
          <w:tcPr>
            <w:tcW w:w="588" w:type="dxa"/>
            <w:vMerge/>
          </w:tcPr>
          <w:p w14:paraId="190ADE93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51096A8B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18326C05" w14:textId="77777777" w:rsidTr="00AE251B">
        <w:trPr>
          <w:trHeight w:val="183"/>
          <w:jc w:val="center"/>
        </w:trPr>
        <w:tc>
          <w:tcPr>
            <w:tcW w:w="4140" w:type="dxa"/>
            <w:gridSpan w:val="2"/>
            <w:vAlign w:val="center"/>
          </w:tcPr>
          <w:p w14:paraId="2112166F" w14:textId="77777777" w:rsidR="001026A6" w:rsidRPr="00164B9D" w:rsidRDefault="001026A6" w:rsidP="001F795E">
            <w:pPr>
              <w:pStyle w:val="NoSpacing"/>
              <w:spacing w:after="0"/>
            </w:pPr>
          </w:p>
        </w:tc>
        <w:tc>
          <w:tcPr>
            <w:tcW w:w="588" w:type="dxa"/>
            <w:vMerge/>
          </w:tcPr>
          <w:p w14:paraId="4DF3524D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0AA933BC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3408CDC3" w14:textId="77777777" w:rsidTr="00AE251B">
        <w:trPr>
          <w:trHeight w:val="633"/>
          <w:jc w:val="center"/>
        </w:trPr>
        <w:tc>
          <w:tcPr>
            <w:tcW w:w="832" w:type="dxa"/>
            <w:vAlign w:val="center"/>
          </w:tcPr>
          <w:p w14:paraId="6166C28C" w14:textId="77777777" w:rsidR="001026A6" w:rsidRPr="00164B9D" w:rsidRDefault="001026A6" w:rsidP="001F795E">
            <w:pPr>
              <w:pStyle w:val="Information"/>
              <w:rPr>
                <w:color w:val="auto"/>
              </w:rPr>
            </w:pPr>
            <w:r w:rsidRPr="00164B9D">
              <w:rPr>
                <w:noProof/>
                <w:color w:val="auto"/>
                <w:lang w:val="en-AU" w:eastAsia="en-AU"/>
              </w:rPr>
              <w:drawing>
                <wp:inline distT="0" distB="0" distL="0" distR="0" wp14:anchorId="6DA0CCDA" wp14:editId="4F8C3DEF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3E4260AE" w14:textId="642DB221" w:rsidR="001026A6" w:rsidRPr="00164B9D" w:rsidRDefault="00AE251B" w:rsidP="001F795E">
            <w:pPr>
              <w:pStyle w:val="Information"/>
              <w:rPr>
                <w:color w:val="auto"/>
              </w:rPr>
            </w:pPr>
            <w:r w:rsidRPr="00164B9D">
              <w:rPr>
                <w:color w:val="auto"/>
              </w:rPr>
              <w:t>dbrownell10@gmail.com</w:t>
            </w:r>
          </w:p>
        </w:tc>
        <w:tc>
          <w:tcPr>
            <w:tcW w:w="588" w:type="dxa"/>
            <w:vMerge/>
          </w:tcPr>
          <w:p w14:paraId="1383DBAA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448EC42D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4EDBFCA3" w14:textId="77777777" w:rsidTr="00AE251B">
        <w:trPr>
          <w:trHeight w:val="57"/>
          <w:jc w:val="center"/>
        </w:trPr>
        <w:tc>
          <w:tcPr>
            <w:tcW w:w="4140" w:type="dxa"/>
            <w:gridSpan w:val="2"/>
            <w:vAlign w:val="center"/>
          </w:tcPr>
          <w:p w14:paraId="50CA7C65" w14:textId="77777777" w:rsidR="001026A6" w:rsidRPr="00164B9D" w:rsidRDefault="001026A6" w:rsidP="001F795E">
            <w:pPr>
              <w:pStyle w:val="NoSpacing"/>
              <w:spacing w:after="0"/>
            </w:pPr>
          </w:p>
        </w:tc>
        <w:tc>
          <w:tcPr>
            <w:tcW w:w="588" w:type="dxa"/>
            <w:vMerge/>
          </w:tcPr>
          <w:p w14:paraId="0312FE45" w14:textId="77777777" w:rsidR="001026A6" w:rsidRPr="00164B9D" w:rsidRDefault="001026A6" w:rsidP="001F795E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8" w:type="dxa"/>
            <w:vMerge/>
          </w:tcPr>
          <w:p w14:paraId="0AB14CCD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64B9D" w:rsidRPr="00164B9D" w14:paraId="7B8FDB74" w14:textId="77777777" w:rsidTr="00AE251B">
        <w:trPr>
          <w:trHeight w:val="633"/>
          <w:jc w:val="center"/>
        </w:trPr>
        <w:tc>
          <w:tcPr>
            <w:tcW w:w="832" w:type="dxa"/>
            <w:vAlign w:val="center"/>
          </w:tcPr>
          <w:p w14:paraId="6877D178" w14:textId="77777777" w:rsidR="001026A6" w:rsidRPr="00164B9D" w:rsidRDefault="001026A6" w:rsidP="001F795E">
            <w:pPr>
              <w:pStyle w:val="Information"/>
              <w:rPr>
                <w:color w:val="auto"/>
              </w:rPr>
            </w:pPr>
            <w:r w:rsidRPr="00164B9D">
              <w:rPr>
                <w:noProof/>
                <w:color w:val="auto"/>
                <w:lang w:val="en-AU" w:eastAsia="en-AU"/>
              </w:rPr>
              <w:drawing>
                <wp:inline distT="0" distB="0" distL="0" distR="0" wp14:anchorId="3D482487" wp14:editId="5230E160">
                  <wp:extent cx="394335" cy="394335"/>
                  <wp:effectExtent l="0" t="0" r="0" b="5715"/>
                  <wp:docPr id="16" name="Graphic 16" descr="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vAlign w:val="center"/>
          </w:tcPr>
          <w:p w14:paraId="57ABD876" w14:textId="000DB1D9" w:rsidR="001026A6" w:rsidRPr="00164B9D" w:rsidRDefault="00AE251B" w:rsidP="001F795E">
            <w:pPr>
              <w:pStyle w:val="Information"/>
              <w:rPr>
                <w:color w:val="auto"/>
              </w:rPr>
            </w:pPr>
            <w:r w:rsidRPr="00164B9D">
              <w:rPr>
                <w:color w:val="auto"/>
              </w:rPr>
              <w:t>danbrownell.wordpress.com</w:t>
            </w:r>
          </w:p>
        </w:tc>
        <w:tc>
          <w:tcPr>
            <w:tcW w:w="588" w:type="dxa"/>
            <w:vMerge/>
          </w:tcPr>
          <w:p w14:paraId="769C07F9" w14:textId="77777777" w:rsidR="001026A6" w:rsidRPr="00164B9D" w:rsidRDefault="001026A6" w:rsidP="001F795E">
            <w:pPr>
              <w:pStyle w:val="Information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948" w:type="dxa"/>
            <w:vMerge/>
          </w:tcPr>
          <w:p w14:paraId="5AEAC4E1" w14:textId="77777777" w:rsidR="001026A6" w:rsidRPr="00164B9D" w:rsidRDefault="001026A6" w:rsidP="001F795E">
            <w:pPr>
              <w:pStyle w:val="Heading1"/>
              <w:spacing w:after="0"/>
              <w:rPr>
                <w:color w:val="auto"/>
              </w:rPr>
            </w:pPr>
          </w:p>
        </w:tc>
      </w:tr>
      <w:tr w:rsidR="001026A6" w:rsidRPr="00164B9D" w14:paraId="5063801B" w14:textId="77777777" w:rsidTr="00AE251B">
        <w:trPr>
          <w:trHeight w:val="2448"/>
          <w:jc w:val="center"/>
        </w:trPr>
        <w:tc>
          <w:tcPr>
            <w:tcW w:w="4140" w:type="dxa"/>
            <w:gridSpan w:val="2"/>
          </w:tcPr>
          <w:p w14:paraId="0FBA7033" w14:textId="77777777" w:rsidR="00C86C2A" w:rsidRDefault="00C86C2A" w:rsidP="00C86C2A">
            <w:pPr>
              <w:pStyle w:val="Heading3"/>
              <w:spacing w:before="0" w:after="0"/>
              <w:ind w:left="150" w:hanging="150"/>
              <w:rPr>
                <w:color w:val="auto"/>
              </w:rPr>
            </w:pPr>
          </w:p>
          <w:p w14:paraId="0A8784DF" w14:textId="13968008" w:rsidR="001678C5" w:rsidRPr="00164B9D" w:rsidRDefault="00C86C2A" w:rsidP="00C86C2A">
            <w:pPr>
              <w:pStyle w:val="Heading3"/>
              <w:spacing w:before="0" w:after="0"/>
              <w:ind w:left="150" w:hanging="150"/>
              <w:rPr>
                <w:color w:val="auto"/>
              </w:rPr>
            </w:pPr>
            <w:r>
              <w:rPr>
                <w:color w:val="auto"/>
              </w:rPr>
              <w:t>certifications</w:t>
            </w:r>
          </w:p>
          <w:p w14:paraId="719BDC64" w14:textId="01AB3A88" w:rsidR="008D6387" w:rsidRDefault="006A56CF" w:rsidP="006A56CF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NYS Series 17-55 Life, Accident, and Health Insurance License</w:t>
            </w:r>
          </w:p>
          <w:p w14:paraId="07B0E3A9" w14:textId="364A2680" w:rsidR="007F19BB" w:rsidRPr="006A56CF" w:rsidRDefault="007F19BB" w:rsidP="006A56CF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Effective 4/5/2021 thru 2/15/2023</w:t>
            </w:r>
          </w:p>
          <w:p w14:paraId="00ED6448" w14:textId="77777777" w:rsidR="008D6387" w:rsidRDefault="008D6387" w:rsidP="00C86C2A">
            <w:pPr>
              <w:pStyle w:val="Heading3"/>
              <w:spacing w:before="0" w:after="0"/>
              <w:rPr>
                <w:color w:val="auto"/>
              </w:rPr>
            </w:pPr>
          </w:p>
          <w:p w14:paraId="58E2EAAC" w14:textId="2E2CDE4C" w:rsidR="001026A6" w:rsidRPr="00164B9D" w:rsidRDefault="00F648DB" w:rsidP="00C86C2A">
            <w:pPr>
              <w:pStyle w:val="Heading3"/>
              <w:spacing w:before="0" w:after="0"/>
              <w:rPr>
                <w:color w:val="auto"/>
              </w:rPr>
            </w:pPr>
            <w:r w:rsidRPr="00164B9D">
              <w:rPr>
                <w:color w:val="auto"/>
              </w:rPr>
              <w:t>skills</w:t>
            </w:r>
          </w:p>
          <w:p w14:paraId="54B2E0FC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Adaptability</w:t>
            </w:r>
          </w:p>
          <w:p w14:paraId="6D6E192F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Attention to detail</w:t>
            </w:r>
          </w:p>
          <w:p w14:paraId="33C900A8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Cash handling </w:t>
            </w:r>
          </w:p>
          <w:p w14:paraId="2B7CA1A2" w14:textId="2EDA147B" w:rsidR="00E11C3A" w:rsidRPr="00C86C2A" w:rsidRDefault="00E11C3A" w:rsidP="008D6387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Coaching </w:t>
            </w:r>
          </w:p>
          <w:p w14:paraId="6751894F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Computer skills</w:t>
            </w:r>
          </w:p>
          <w:p w14:paraId="27938797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Critical thinking</w:t>
            </w:r>
          </w:p>
          <w:p w14:paraId="61C560E7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Customer service</w:t>
            </w:r>
          </w:p>
          <w:p w14:paraId="6C236ED5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Flexibility</w:t>
            </w:r>
          </w:p>
          <w:p w14:paraId="265FD751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Leadership </w:t>
            </w:r>
          </w:p>
          <w:p w14:paraId="45D414AB" w14:textId="6B4C23B5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Microsoft Office </w:t>
            </w:r>
            <w:r w:rsidRPr="00C86C2A">
              <w:rPr>
                <w:color w:val="auto"/>
                <w:sz w:val="20"/>
                <w:szCs w:val="16"/>
              </w:rPr>
              <w:t>Apps</w:t>
            </w:r>
          </w:p>
          <w:p w14:paraId="7429C094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Oral/written communication</w:t>
            </w:r>
          </w:p>
          <w:p w14:paraId="4499F860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Problem solving</w:t>
            </w:r>
          </w:p>
          <w:p w14:paraId="61DA45E0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Retail experience </w:t>
            </w:r>
          </w:p>
          <w:p w14:paraId="0DB79BC3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>Teamwork</w:t>
            </w:r>
          </w:p>
          <w:p w14:paraId="57DF4534" w14:textId="77777777" w:rsidR="00E11C3A" w:rsidRPr="00C86C2A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  <w:sz w:val="20"/>
                <w:szCs w:val="16"/>
              </w:rPr>
            </w:pPr>
            <w:r w:rsidRPr="00C86C2A">
              <w:rPr>
                <w:color w:val="auto"/>
                <w:sz w:val="20"/>
                <w:szCs w:val="16"/>
              </w:rPr>
              <w:t xml:space="preserve">Time management </w:t>
            </w:r>
          </w:p>
          <w:p w14:paraId="1451BA4E" w14:textId="021716FC" w:rsidR="00E11C3A" w:rsidRPr="00164B9D" w:rsidRDefault="00E11C3A" w:rsidP="00E11C3A">
            <w:pPr>
              <w:pStyle w:val="Information"/>
              <w:numPr>
                <w:ilvl w:val="0"/>
                <w:numId w:val="20"/>
              </w:numPr>
              <w:ind w:left="420"/>
              <w:rPr>
                <w:color w:val="auto"/>
              </w:rPr>
            </w:pPr>
            <w:r w:rsidRPr="00C86C2A">
              <w:rPr>
                <w:color w:val="auto"/>
                <w:sz w:val="20"/>
                <w:szCs w:val="16"/>
              </w:rPr>
              <w:t>Typing</w:t>
            </w:r>
            <w:r w:rsidR="00E34F16" w:rsidRPr="00C86C2A">
              <w:rPr>
                <w:color w:val="auto"/>
                <w:sz w:val="20"/>
                <w:szCs w:val="16"/>
              </w:rPr>
              <w:t xml:space="preserve"> (</w:t>
            </w:r>
            <w:r w:rsidR="00E34F16" w:rsidRPr="00C86C2A">
              <w:rPr>
                <w:rFonts w:cstheme="minorHAnsi"/>
                <w:color w:val="auto"/>
                <w:sz w:val="20"/>
                <w:szCs w:val="16"/>
              </w:rPr>
              <w:t>≈</w:t>
            </w:r>
            <w:r w:rsidR="00950C1F" w:rsidRPr="00C86C2A">
              <w:rPr>
                <w:color w:val="auto"/>
                <w:sz w:val="20"/>
                <w:szCs w:val="16"/>
              </w:rPr>
              <w:t>45 WPM)</w:t>
            </w:r>
          </w:p>
        </w:tc>
        <w:tc>
          <w:tcPr>
            <w:tcW w:w="588" w:type="dxa"/>
          </w:tcPr>
          <w:p w14:paraId="1E64F271" w14:textId="77777777" w:rsidR="001026A6" w:rsidRPr="00164B9D" w:rsidRDefault="001026A6" w:rsidP="001F795E">
            <w:pPr>
              <w:spacing w:after="0"/>
            </w:pPr>
          </w:p>
        </w:tc>
        <w:tc>
          <w:tcPr>
            <w:tcW w:w="5948" w:type="dxa"/>
            <w:vMerge/>
          </w:tcPr>
          <w:p w14:paraId="21B5A40E" w14:textId="77777777" w:rsidR="001026A6" w:rsidRPr="00164B9D" w:rsidRDefault="001026A6" w:rsidP="001F795E">
            <w:pPr>
              <w:spacing w:after="0"/>
            </w:pPr>
          </w:p>
        </w:tc>
      </w:tr>
    </w:tbl>
    <w:p w14:paraId="14366F8B" w14:textId="77777777" w:rsidR="007F5B63" w:rsidRPr="00164B9D" w:rsidRDefault="007F5B63" w:rsidP="001F795E">
      <w:pPr>
        <w:pStyle w:val="BodyText"/>
        <w:spacing w:after="0"/>
      </w:pPr>
    </w:p>
    <w:sectPr w:rsidR="007F5B63" w:rsidRPr="00164B9D" w:rsidSect="00C822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524CE" w14:textId="77777777" w:rsidR="00B11362" w:rsidRDefault="00B11362" w:rsidP="00590471">
      <w:r>
        <w:separator/>
      </w:r>
    </w:p>
  </w:endnote>
  <w:endnote w:type="continuationSeparator" w:id="0">
    <w:p w14:paraId="000E4439" w14:textId="77777777" w:rsidR="00B11362" w:rsidRDefault="00B11362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0D2E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30E2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36E6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03C9C" w14:textId="77777777" w:rsidR="00B11362" w:rsidRDefault="00B11362" w:rsidP="00590471">
      <w:r>
        <w:separator/>
      </w:r>
    </w:p>
  </w:footnote>
  <w:footnote w:type="continuationSeparator" w:id="0">
    <w:p w14:paraId="373F6C71" w14:textId="77777777" w:rsidR="00B11362" w:rsidRDefault="00B11362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2AC6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F635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7066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054F66AC"/>
    <w:multiLevelType w:val="hybridMultilevel"/>
    <w:tmpl w:val="2064F9F8"/>
    <w:lvl w:ilvl="0" w:tplc="FB5214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31C"/>
    <w:multiLevelType w:val="hybridMultilevel"/>
    <w:tmpl w:val="7FD6B480"/>
    <w:lvl w:ilvl="0" w:tplc="FB5214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1028"/>
    <w:multiLevelType w:val="hybridMultilevel"/>
    <w:tmpl w:val="077C6EC4"/>
    <w:lvl w:ilvl="0" w:tplc="0F522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14B8"/>
    <w:multiLevelType w:val="hybridMultilevel"/>
    <w:tmpl w:val="F288D5C0"/>
    <w:lvl w:ilvl="0" w:tplc="FB521452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01EB7"/>
    <w:multiLevelType w:val="hybridMultilevel"/>
    <w:tmpl w:val="A7724096"/>
    <w:lvl w:ilvl="0" w:tplc="DEC4C17E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022D3"/>
    <w:multiLevelType w:val="hybridMultilevel"/>
    <w:tmpl w:val="7214E8EA"/>
    <w:lvl w:ilvl="0" w:tplc="FB52145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FF3"/>
    <w:multiLevelType w:val="hybridMultilevel"/>
    <w:tmpl w:val="15301AD8"/>
    <w:lvl w:ilvl="0" w:tplc="DEC4C17E">
      <w:start w:val="20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75724"/>
    <w:multiLevelType w:val="hybridMultilevel"/>
    <w:tmpl w:val="9B7C734C"/>
    <w:lvl w:ilvl="0" w:tplc="FB52145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AC1CB0"/>
    <w:multiLevelType w:val="hybridMultilevel"/>
    <w:tmpl w:val="70DE7F82"/>
    <w:lvl w:ilvl="0" w:tplc="FB521452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F50F01"/>
    <w:multiLevelType w:val="hybridMultilevel"/>
    <w:tmpl w:val="90B8450E"/>
    <w:lvl w:ilvl="0" w:tplc="FB52145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8537D"/>
    <w:multiLevelType w:val="hybridMultilevel"/>
    <w:tmpl w:val="6C927EA4"/>
    <w:lvl w:ilvl="0" w:tplc="FB521452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E1B2E"/>
    <w:multiLevelType w:val="hybridMultilevel"/>
    <w:tmpl w:val="F5A2CC5E"/>
    <w:lvl w:ilvl="0" w:tplc="FB52145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7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12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19"/>
  </w:num>
  <w:num w:numId="11" w16cid:durableId="1640304407">
    <w:abstractNumId w:val="9"/>
  </w:num>
  <w:num w:numId="12" w16cid:durableId="1889802437">
    <w:abstractNumId w:val="11"/>
  </w:num>
  <w:num w:numId="13" w16cid:durableId="512886912">
    <w:abstractNumId w:val="14"/>
  </w:num>
  <w:num w:numId="14" w16cid:durableId="1029062349">
    <w:abstractNumId w:val="20"/>
  </w:num>
  <w:num w:numId="15" w16cid:durableId="201214051">
    <w:abstractNumId w:val="13"/>
  </w:num>
  <w:num w:numId="16" w16cid:durableId="249658017">
    <w:abstractNumId w:val="16"/>
  </w:num>
  <w:num w:numId="17" w16cid:durableId="408234660">
    <w:abstractNumId w:val="10"/>
  </w:num>
  <w:num w:numId="18" w16cid:durableId="1788887023">
    <w:abstractNumId w:val="18"/>
  </w:num>
  <w:num w:numId="19" w16cid:durableId="1018703412">
    <w:abstractNumId w:val="15"/>
  </w:num>
  <w:num w:numId="20" w16cid:durableId="246381214">
    <w:abstractNumId w:val="17"/>
  </w:num>
  <w:num w:numId="21" w16cid:durableId="1815024904">
    <w:abstractNumId w:val="6"/>
  </w:num>
  <w:num w:numId="22" w16cid:durableId="148441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1B"/>
    <w:rsid w:val="00007B35"/>
    <w:rsid w:val="00012EF6"/>
    <w:rsid w:val="00047D5E"/>
    <w:rsid w:val="00060042"/>
    <w:rsid w:val="00071E84"/>
    <w:rsid w:val="00092B82"/>
    <w:rsid w:val="000D01CA"/>
    <w:rsid w:val="000D064B"/>
    <w:rsid w:val="000D5FAB"/>
    <w:rsid w:val="000F7D04"/>
    <w:rsid w:val="00100CEB"/>
    <w:rsid w:val="001026A6"/>
    <w:rsid w:val="00106BE8"/>
    <w:rsid w:val="00150ABD"/>
    <w:rsid w:val="00150DFE"/>
    <w:rsid w:val="00152599"/>
    <w:rsid w:val="00164B9D"/>
    <w:rsid w:val="001678C5"/>
    <w:rsid w:val="001761AD"/>
    <w:rsid w:val="001F5586"/>
    <w:rsid w:val="001F795E"/>
    <w:rsid w:val="0020728B"/>
    <w:rsid w:val="00217A46"/>
    <w:rsid w:val="00222466"/>
    <w:rsid w:val="00244850"/>
    <w:rsid w:val="00271E45"/>
    <w:rsid w:val="00272BBB"/>
    <w:rsid w:val="00292A79"/>
    <w:rsid w:val="002951A6"/>
    <w:rsid w:val="002B2116"/>
    <w:rsid w:val="002B30FB"/>
    <w:rsid w:val="002F179B"/>
    <w:rsid w:val="002F4F04"/>
    <w:rsid w:val="003431F9"/>
    <w:rsid w:val="00361BAF"/>
    <w:rsid w:val="004102BE"/>
    <w:rsid w:val="00437A10"/>
    <w:rsid w:val="00447C4C"/>
    <w:rsid w:val="00460E9B"/>
    <w:rsid w:val="0046321E"/>
    <w:rsid w:val="00471105"/>
    <w:rsid w:val="00472C27"/>
    <w:rsid w:val="004779CF"/>
    <w:rsid w:val="00485374"/>
    <w:rsid w:val="004907FB"/>
    <w:rsid w:val="004F5137"/>
    <w:rsid w:val="00507E82"/>
    <w:rsid w:val="00537942"/>
    <w:rsid w:val="00555003"/>
    <w:rsid w:val="00570C64"/>
    <w:rsid w:val="005743CF"/>
    <w:rsid w:val="005801E5"/>
    <w:rsid w:val="00587DBA"/>
    <w:rsid w:val="00590471"/>
    <w:rsid w:val="00592FA3"/>
    <w:rsid w:val="005C43E6"/>
    <w:rsid w:val="005C65F8"/>
    <w:rsid w:val="005D01FA"/>
    <w:rsid w:val="005D6B13"/>
    <w:rsid w:val="00610465"/>
    <w:rsid w:val="00623D6A"/>
    <w:rsid w:val="00633001"/>
    <w:rsid w:val="00647A4B"/>
    <w:rsid w:val="00653E75"/>
    <w:rsid w:val="00654E03"/>
    <w:rsid w:val="00670939"/>
    <w:rsid w:val="006A19E5"/>
    <w:rsid w:val="006A56CF"/>
    <w:rsid w:val="006B6318"/>
    <w:rsid w:val="006C7B59"/>
    <w:rsid w:val="007443A0"/>
    <w:rsid w:val="00746C1D"/>
    <w:rsid w:val="007662F4"/>
    <w:rsid w:val="00795B12"/>
    <w:rsid w:val="007A4BAD"/>
    <w:rsid w:val="007C1280"/>
    <w:rsid w:val="007D2AA8"/>
    <w:rsid w:val="007F19BB"/>
    <w:rsid w:val="007F54A0"/>
    <w:rsid w:val="007F5B63"/>
    <w:rsid w:val="00800501"/>
    <w:rsid w:val="00803974"/>
    <w:rsid w:val="008044BB"/>
    <w:rsid w:val="00846CB9"/>
    <w:rsid w:val="008472E9"/>
    <w:rsid w:val="0085213D"/>
    <w:rsid w:val="00857EF3"/>
    <w:rsid w:val="008936D7"/>
    <w:rsid w:val="008A69D6"/>
    <w:rsid w:val="008C2CFC"/>
    <w:rsid w:val="008D6387"/>
    <w:rsid w:val="008E6B74"/>
    <w:rsid w:val="008F6E2E"/>
    <w:rsid w:val="008F7C57"/>
    <w:rsid w:val="00920914"/>
    <w:rsid w:val="00941E42"/>
    <w:rsid w:val="00944143"/>
    <w:rsid w:val="00950C1F"/>
    <w:rsid w:val="00976015"/>
    <w:rsid w:val="0098228A"/>
    <w:rsid w:val="009B3889"/>
    <w:rsid w:val="009B6FA2"/>
    <w:rsid w:val="009C2E65"/>
    <w:rsid w:val="009C7915"/>
    <w:rsid w:val="009E6D5F"/>
    <w:rsid w:val="00A44887"/>
    <w:rsid w:val="00AA1C09"/>
    <w:rsid w:val="00AC6A83"/>
    <w:rsid w:val="00AD6109"/>
    <w:rsid w:val="00AE251B"/>
    <w:rsid w:val="00B07A4D"/>
    <w:rsid w:val="00B11362"/>
    <w:rsid w:val="00B62156"/>
    <w:rsid w:val="00B64130"/>
    <w:rsid w:val="00B6466C"/>
    <w:rsid w:val="00B74FA6"/>
    <w:rsid w:val="00B82CF0"/>
    <w:rsid w:val="00BB07AE"/>
    <w:rsid w:val="00BB72E3"/>
    <w:rsid w:val="00BD5EAB"/>
    <w:rsid w:val="00BF4D49"/>
    <w:rsid w:val="00C219CB"/>
    <w:rsid w:val="00C27044"/>
    <w:rsid w:val="00C422FD"/>
    <w:rsid w:val="00C4452C"/>
    <w:rsid w:val="00C57C37"/>
    <w:rsid w:val="00C82231"/>
    <w:rsid w:val="00C86C2A"/>
    <w:rsid w:val="00CA495A"/>
    <w:rsid w:val="00CB7967"/>
    <w:rsid w:val="00CE1E3D"/>
    <w:rsid w:val="00CE6801"/>
    <w:rsid w:val="00D758A7"/>
    <w:rsid w:val="00D80309"/>
    <w:rsid w:val="00DF2F8A"/>
    <w:rsid w:val="00DF62DC"/>
    <w:rsid w:val="00E04419"/>
    <w:rsid w:val="00E11C3A"/>
    <w:rsid w:val="00E34F16"/>
    <w:rsid w:val="00E36633"/>
    <w:rsid w:val="00E42442"/>
    <w:rsid w:val="00E5402A"/>
    <w:rsid w:val="00E647A4"/>
    <w:rsid w:val="00E66316"/>
    <w:rsid w:val="00E75811"/>
    <w:rsid w:val="00E77373"/>
    <w:rsid w:val="00E90A60"/>
    <w:rsid w:val="00EA7FD2"/>
    <w:rsid w:val="00EC37FB"/>
    <w:rsid w:val="00EC7FD6"/>
    <w:rsid w:val="00ED48D1"/>
    <w:rsid w:val="00EE7E09"/>
    <w:rsid w:val="00F001D1"/>
    <w:rsid w:val="00F0223C"/>
    <w:rsid w:val="00F51250"/>
    <w:rsid w:val="00F648DB"/>
    <w:rsid w:val="00F64FFD"/>
    <w:rsid w:val="00F76D16"/>
    <w:rsid w:val="00F84908"/>
    <w:rsid w:val="00FA37E0"/>
    <w:rsid w:val="00FA4767"/>
    <w:rsid w:val="00FB7D8B"/>
    <w:rsid w:val="00FE7401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F26E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%20Brownell\AppData\Roaming\Microsoft\Templates\Playful%20busines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6E214BAEE94E39A721EA729A3D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C2D8-05E7-45A5-8097-1FA7DBCDFD2A}"/>
      </w:docPartPr>
      <w:docPartBody>
        <w:p w:rsidR="0085124B" w:rsidRDefault="00000000">
          <w:pPr>
            <w:pStyle w:val="A26E214BAEE94E39A721EA729A3D984B"/>
          </w:pPr>
          <w:r w:rsidRPr="000F7D04">
            <w:t>Experience</w:t>
          </w:r>
        </w:p>
      </w:docPartBody>
    </w:docPart>
    <w:docPart>
      <w:docPartPr>
        <w:name w:val="75AD6E48B5364D0A997E357FECB8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53CB-80CB-4650-9619-277D329F7624}"/>
      </w:docPartPr>
      <w:docPartBody>
        <w:p w:rsidR="0085124B" w:rsidRDefault="00000000">
          <w:pPr>
            <w:pStyle w:val="75AD6E48B5364D0A997E357FECB8D567"/>
          </w:pPr>
          <w:r w:rsidRPr="000F7D04">
            <w:t>Education</w:t>
          </w:r>
        </w:p>
      </w:docPartBody>
    </w:docPart>
    <w:docPart>
      <w:docPartPr>
        <w:name w:val="0E50F60927B546BDA3F302245199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CFCBE-2308-4EA6-9B8D-BF88CFD2A31E}"/>
      </w:docPartPr>
      <w:docPartBody>
        <w:p w:rsidR="0085124B" w:rsidRDefault="00000000">
          <w:pPr>
            <w:pStyle w:val="0E50F60927B546BDA3F3022451994AF5"/>
          </w:pPr>
          <w:r w:rsidRPr="000F7D04">
            <w:t>References</w:t>
          </w:r>
        </w:p>
      </w:docPartBody>
    </w:docPart>
    <w:docPart>
      <w:docPartPr>
        <w:name w:val="D8301A219790453190B3C630BD2D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31D2E-CA0A-41A0-BAC2-7C9DC91A4759}"/>
      </w:docPartPr>
      <w:docPartBody>
        <w:p w:rsidR="0085124B" w:rsidRDefault="00000000">
          <w:pPr>
            <w:pStyle w:val="D8301A219790453190B3C630BD2DB397"/>
          </w:pPr>
          <w:r w:rsidRPr="00B548F1"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6"/>
    <w:rsid w:val="005C43E6"/>
    <w:rsid w:val="007D051D"/>
    <w:rsid w:val="0085124B"/>
    <w:rsid w:val="00C92E03"/>
    <w:rsid w:val="00F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6E214BAEE94E39A721EA729A3D984B">
    <w:name w:val="A26E214BAEE94E39A721EA729A3D984B"/>
  </w:style>
  <w:style w:type="paragraph" w:customStyle="1" w:styleId="75AD6E48B5364D0A997E357FECB8D567">
    <w:name w:val="75AD6E48B5364D0A997E357FECB8D567"/>
  </w:style>
  <w:style w:type="paragraph" w:customStyle="1" w:styleId="0E50F60927B546BDA3F3022451994AF5">
    <w:name w:val="0E50F60927B546BDA3F3022451994AF5"/>
  </w:style>
  <w:style w:type="paragraph" w:customStyle="1" w:styleId="D8301A219790453190B3C630BD2DB397">
    <w:name w:val="D8301A219790453190B3C630BD2DB397"/>
  </w:style>
  <w:style w:type="paragraph" w:customStyle="1" w:styleId="2CCB240AA08D4A87B0E823DDE7BE26F2">
    <w:name w:val="2CCB240AA08D4A87B0E823DDE7BE26F2"/>
  </w:style>
  <w:style w:type="paragraph" w:customStyle="1" w:styleId="76DEDB8A07024629888B5C9E1F40A552">
    <w:name w:val="76DEDB8A07024629888B5C9E1F40A5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2024-05-07T01:16:00Z</dcterms:created>
  <dcterms:modified xsi:type="dcterms:W3CDTF">2024-05-15T17:01:00Z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